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2158" w14:textId="77777777" w:rsidR="007E435D" w:rsidRPr="00CE013F" w:rsidRDefault="007E435D">
      <w:pPr>
        <w:rPr>
          <w:rFonts w:ascii="Arial" w:hAnsi="Arial"/>
        </w:rPr>
      </w:pPr>
    </w:p>
    <w:p w14:paraId="2F7C2814" w14:textId="77777777" w:rsidR="007E435D" w:rsidRPr="00CE013F" w:rsidRDefault="007E435D">
      <w:pPr>
        <w:rPr>
          <w:rFonts w:ascii="Arial" w:hAnsi="Arial"/>
        </w:rPr>
      </w:pPr>
    </w:p>
    <w:p w14:paraId="491A4B86" w14:textId="77777777" w:rsidR="007E435D" w:rsidRPr="00CE013F" w:rsidRDefault="007E435D">
      <w:pPr>
        <w:tabs>
          <w:tab w:val="left" w:pos="5382"/>
        </w:tabs>
        <w:rPr>
          <w:rFonts w:ascii="Arial" w:hAnsi="Arial"/>
        </w:rPr>
      </w:pPr>
      <w:r w:rsidRPr="00CE013F">
        <w:rPr>
          <w:rFonts w:ascii="Arial" w:hAnsi="Arial"/>
        </w:rPr>
        <w:t>To:</w:t>
      </w:r>
      <w:r w:rsidRPr="00CE013F">
        <w:rPr>
          <w:rFonts w:ascii="Arial" w:hAnsi="Arial"/>
        </w:rPr>
        <w:tab/>
        <w:t>From:</w:t>
      </w:r>
    </w:p>
    <w:p w14:paraId="10D03FBB" w14:textId="77777777" w:rsidR="007E435D" w:rsidRPr="00CE013F" w:rsidRDefault="007E435D">
      <w:pPr>
        <w:rPr>
          <w:rFonts w:ascii="Arial" w:hAnsi="Arial"/>
        </w:rPr>
      </w:pPr>
    </w:p>
    <w:p w14:paraId="20299990" w14:textId="77777777" w:rsidR="007E435D" w:rsidRPr="00CE013F" w:rsidRDefault="007E435D">
      <w:pPr>
        <w:rPr>
          <w:rFonts w:ascii="Arial" w:hAnsi="Arial"/>
        </w:rPr>
      </w:pPr>
    </w:p>
    <w:p w14:paraId="76F4FEBA" w14:textId="77777777" w:rsidR="007E435D" w:rsidRPr="00CE013F" w:rsidRDefault="007E435D">
      <w:pPr>
        <w:rPr>
          <w:rFonts w:ascii="Arial" w:hAnsi="Arial"/>
        </w:rPr>
      </w:pPr>
    </w:p>
    <w:p w14:paraId="2FDD2879" w14:textId="77777777" w:rsidR="007E435D" w:rsidRPr="00CE013F" w:rsidRDefault="007E435D">
      <w:pPr>
        <w:rPr>
          <w:rFonts w:ascii="Arial" w:hAnsi="Arial"/>
        </w:rPr>
      </w:pPr>
    </w:p>
    <w:p w14:paraId="52666A05" w14:textId="77777777" w:rsidR="007E435D" w:rsidRPr="00CE013F" w:rsidRDefault="007E435D">
      <w:pPr>
        <w:pStyle w:val="Heading1"/>
        <w:rPr>
          <w:rFonts w:ascii="Arial" w:hAnsi="Arial"/>
        </w:rPr>
      </w:pPr>
      <w:r w:rsidRPr="00CE013F">
        <w:rPr>
          <w:rFonts w:ascii="Arial" w:hAnsi="Arial"/>
        </w:rPr>
        <w:t>Section 82 Environmental Protection Act 1990</w:t>
      </w:r>
    </w:p>
    <w:p w14:paraId="3DFE2745" w14:textId="77777777" w:rsidR="007E435D" w:rsidRPr="00CE013F" w:rsidRDefault="007E435D">
      <w:pPr>
        <w:rPr>
          <w:rFonts w:ascii="Arial" w:hAnsi="Arial"/>
        </w:rPr>
      </w:pPr>
    </w:p>
    <w:p w14:paraId="5A3559A8" w14:textId="77777777" w:rsidR="003E0358" w:rsidRPr="00CE013F" w:rsidRDefault="003E0358">
      <w:pPr>
        <w:rPr>
          <w:rFonts w:ascii="Arial" w:hAnsi="Arial"/>
        </w:rPr>
      </w:pPr>
    </w:p>
    <w:p w14:paraId="4BBD68D5" w14:textId="77777777" w:rsidR="003E0358" w:rsidRPr="00CE013F" w:rsidRDefault="003E0358">
      <w:pPr>
        <w:rPr>
          <w:rFonts w:ascii="Arial" w:hAnsi="Arial"/>
        </w:rPr>
      </w:pPr>
    </w:p>
    <w:p w14:paraId="3C6B9550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I am affected by noise nuisance caused or permitted to be caused on/by your premises at:</w:t>
      </w:r>
    </w:p>
    <w:p w14:paraId="064BE10D" w14:textId="77777777" w:rsidR="007E435D" w:rsidRPr="00CE013F" w:rsidRDefault="007E435D">
      <w:pPr>
        <w:rPr>
          <w:rFonts w:ascii="Arial" w:hAnsi="Arial"/>
        </w:rPr>
      </w:pPr>
    </w:p>
    <w:p w14:paraId="28057209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____________________________________________________________</w:t>
      </w:r>
    </w:p>
    <w:p w14:paraId="73F49397" w14:textId="77777777" w:rsidR="007E435D" w:rsidRPr="00CE013F" w:rsidRDefault="007E435D">
      <w:pPr>
        <w:rPr>
          <w:rFonts w:ascii="Arial" w:hAnsi="Arial"/>
        </w:rPr>
      </w:pPr>
    </w:p>
    <w:p w14:paraId="08CEFD46" w14:textId="77777777" w:rsidR="003E0358" w:rsidRPr="00CE013F" w:rsidRDefault="003E0358">
      <w:pPr>
        <w:rPr>
          <w:rFonts w:ascii="Arial" w:hAnsi="Arial"/>
        </w:rPr>
      </w:pPr>
    </w:p>
    <w:p w14:paraId="07D70BD3" w14:textId="77777777" w:rsidR="003E0358" w:rsidRPr="00CE013F" w:rsidRDefault="003E0358">
      <w:pPr>
        <w:rPr>
          <w:rFonts w:ascii="Arial" w:hAnsi="Arial"/>
        </w:rPr>
      </w:pPr>
    </w:p>
    <w:p w14:paraId="5FED4344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The noise nuisance that affects me is in the form of:</w:t>
      </w:r>
    </w:p>
    <w:p w14:paraId="2C3A6896" w14:textId="77777777" w:rsidR="007E435D" w:rsidRPr="00CE013F" w:rsidRDefault="007E435D">
      <w:pPr>
        <w:rPr>
          <w:rFonts w:ascii="Arial" w:hAnsi="Arial"/>
        </w:rPr>
      </w:pPr>
      <w:bookmarkStart w:id="0" w:name="_GoBack"/>
      <w:bookmarkEnd w:id="0"/>
    </w:p>
    <w:p w14:paraId="57CB1703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____________________________________________________________</w:t>
      </w:r>
    </w:p>
    <w:p w14:paraId="253EA3BC" w14:textId="77777777" w:rsidR="007E435D" w:rsidRPr="00CE013F" w:rsidRDefault="007E435D">
      <w:pPr>
        <w:rPr>
          <w:rFonts w:ascii="Arial" w:hAnsi="Arial"/>
        </w:rPr>
      </w:pPr>
    </w:p>
    <w:p w14:paraId="6F1C2E5F" w14:textId="77777777" w:rsidR="003E0358" w:rsidRPr="00CE013F" w:rsidRDefault="003E0358">
      <w:pPr>
        <w:rPr>
          <w:rFonts w:ascii="Arial" w:hAnsi="Arial"/>
        </w:rPr>
      </w:pPr>
    </w:p>
    <w:p w14:paraId="272BF2DE" w14:textId="77777777" w:rsidR="003E0358" w:rsidRPr="00CE013F" w:rsidRDefault="003E0358">
      <w:pPr>
        <w:rPr>
          <w:rFonts w:ascii="Arial" w:hAnsi="Arial"/>
        </w:rPr>
      </w:pPr>
    </w:p>
    <w:p w14:paraId="5C10E7F8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To prevent this nuisance you are requested to:</w:t>
      </w:r>
    </w:p>
    <w:p w14:paraId="0F9FED36" w14:textId="77777777" w:rsidR="007E435D" w:rsidRPr="00CE013F" w:rsidRDefault="007E43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055BFB79" w14:textId="77777777" w:rsidR="007E435D" w:rsidRPr="00CE013F" w:rsidRDefault="007E43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CE013F">
        <w:rPr>
          <w:rFonts w:ascii="Arial" w:hAnsi="Arial"/>
        </w:rPr>
        <w:t>____________________________________________________________</w:t>
      </w:r>
    </w:p>
    <w:p w14:paraId="34CB160B" w14:textId="77777777" w:rsidR="007E435D" w:rsidRPr="00CE013F" w:rsidRDefault="007E435D">
      <w:pPr>
        <w:rPr>
          <w:rFonts w:ascii="Arial" w:hAnsi="Arial"/>
        </w:rPr>
      </w:pPr>
    </w:p>
    <w:p w14:paraId="6E19699A" w14:textId="77777777" w:rsidR="003E0358" w:rsidRPr="00CE013F" w:rsidRDefault="003E0358">
      <w:pPr>
        <w:rPr>
          <w:rFonts w:ascii="Arial" w:hAnsi="Arial"/>
        </w:rPr>
      </w:pPr>
    </w:p>
    <w:p w14:paraId="5FF52F55" w14:textId="77777777" w:rsidR="003E0358" w:rsidRPr="00CE013F" w:rsidRDefault="003E0358">
      <w:pPr>
        <w:rPr>
          <w:rFonts w:ascii="Arial" w:hAnsi="Arial"/>
        </w:rPr>
      </w:pPr>
    </w:p>
    <w:p w14:paraId="5C25A96B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by [insert date, remembering to ensure you give at least 3 days notice]</w:t>
      </w:r>
    </w:p>
    <w:p w14:paraId="2BE14A09" w14:textId="77777777" w:rsidR="007E435D" w:rsidRPr="00CE013F" w:rsidRDefault="007E435D">
      <w:pPr>
        <w:rPr>
          <w:rFonts w:ascii="Arial" w:hAnsi="Arial"/>
        </w:rPr>
      </w:pPr>
    </w:p>
    <w:p w14:paraId="7CE1FEC7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__________________________________________________________</w:t>
      </w:r>
    </w:p>
    <w:p w14:paraId="04F80B63" w14:textId="77777777" w:rsidR="007E435D" w:rsidRPr="00CE013F" w:rsidRDefault="007E435D">
      <w:pPr>
        <w:rPr>
          <w:rFonts w:ascii="Arial" w:hAnsi="Arial"/>
        </w:rPr>
      </w:pPr>
    </w:p>
    <w:p w14:paraId="3AD98871" w14:textId="77777777" w:rsidR="003E0358" w:rsidRPr="00CE013F" w:rsidRDefault="003E0358">
      <w:pPr>
        <w:rPr>
          <w:rFonts w:ascii="Arial" w:hAnsi="Arial"/>
        </w:rPr>
      </w:pPr>
    </w:p>
    <w:p w14:paraId="465428B9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 xml:space="preserve">If this requirement is not met, then I shall take the matter to the </w:t>
      </w:r>
      <w:r w:rsidR="00EF11AA" w:rsidRPr="00CE013F">
        <w:rPr>
          <w:rFonts w:ascii="Arial" w:hAnsi="Arial"/>
        </w:rPr>
        <w:t>l</w:t>
      </w:r>
      <w:r w:rsidRPr="00CE013F">
        <w:rPr>
          <w:rFonts w:ascii="Arial" w:hAnsi="Arial"/>
        </w:rPr>
        <w:t>ocal Magistrates’ Court to be dealt with under Section 82 of the Environmental Protection Act 1990.</w:t>
      </w:r>
    </w:p>
    <w:p w14:paraId="25AB1A99" w14:textId="77777777" w:rsidR="007E435D" w:rsidRPr="00CE013F" w:rsidRDefault="007E435D">
      <w:pPr>
        <w:rPr>
          <w:rFonts w:ascii="Arial" w:hAnsi="Arial"/>
        </w:rPr>
      </w:pPr>
    </w:p>
    <w:p w14:paraId="30282DCF" w14:textId="77777777" w:rsidR="003E0358" w:rsidRPr="00CE013F" w:rsidRDefault="003E0358">
      <w:pPr>
        <w:rPr>
          <w:rFonts w:ascii="Arial" w:hAnsi="Arial"/>
        </w:rPr>
      </w:pPr>
    </w:p>
    <w:p w14:paraId="107229F4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 xml:space="preserve">If the court finds in my favour they will make an order to require you to abate the noise nuisance. In addition they have the power to fine you up to </w:t>
      </w:r>
      <w:r w:rsidR="00727677" w:rsidRPr="00CE013F">
        <w:rPr>
          <w:rFonts w:ascii="Arial" w:hAnsi="Arial"/>
        </w:rPr>
        <w:t>an unlimited amount</w:t>
      </w:r>
      <w:r w:rsidRPr="00CE013F">
        <w:rPr>
          <w:rFonts w:ascii="Arial" w:hAnsi="Arial"/>
        </w:rPr>
        <w:t xml:space="preserve"> (or £20,000 if the nuisance is in the course of trade, business or industry).</w:t>
      </w:r>
    </w:p>
    <w:p w14:paraId="06C0419F" w14:textId="77777777" w:rsidR="007E435D" w:rsidRPr="00CE013F" w:rsidRDefault="007E435D">
      <w:pPr>
        <w:rPr>
          <w:rFonts w:ascii="Arial" w:hAnsi="Arial"/>
        </w:rPr>
      </w:pPr>
    </w:p>
    <w:p w14:paraId="18A22B49" w14:textId="77777777" w:rsidR="003E0358" w:rsidRPr="00CE013F" w:rsidRDefault="003E0358">
      <w:pPr>
        <w:rPr>
          <w:rFonts w:ascii="Arial" w:hAnsi="Arial"/>
        </w:rPr>
      </w:pPr>
    </w:p>
    <w:p w14:paraId="20633DAD" w14:textId="77777777" w:rsidR="007E435D" w:rsidRPr="00CE013F" w:rsidRDefault="007E435D">
      <w:pPr>
        <w:rPr>
          <w:rFonts w:ascii="Arial" w:hAnsi="Arial"/>
        </w:rPr>
      </w:pPr>
      <w:r w:rsidRPr="00CE013F">
        <w:rPr>
          <w:rFonts w:ascii="Arial" w:hAnsi="Arial"/>
        </w:rPr>
        <w:t>Signed: ________________________________________________________</w:t>
      </w:r>
    </w:p>
    <w:p w14:paraId="1A41EB7E" w14:textId="77777777" w:rsidR="007E435D" w:rsidRPr="00CE013F" w:rsidRDefault="007E435D">
      <w:pPr>
        <w:rPr>
          <w:rFonts w:ascii="Arial" w:hAnsi="Arial"/>
        </w:rPr>
      </w:pPr>
    </w:p>
    <w:p w14:paraId="6DF40BD9" w14:textId="77777777" w:rsidR="007E435D" w:rsidRPr="00CE013F" w:rsidRDefault="007E435D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 w:rsidRPr="00CE013F">
        <w:rPr>
          <w:rFonts w:ascii="Arial" w:hAnsi="Arial"/>
        </w:rPr>
        <w:t>Dated: _________________________________________________________</w:t>
      </w:r>
    </w:p>
    <w:sectPr w:rsidR="007E435D" w:rsidRPr="00CE013F">
      <w:pgSz w:w="11909" w:h="16834" w:code="9"/>
      <w:pgMar w:top="1008" w:right="1152" w:bottom="1495" w:left="1296" w:header="706" w:footer="1078" w:gutter="0"/>
      <w:paperSrc w:first="263" w:other="26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DAB0C" w14:textId="77777777" w:rsidR="000A0635" w:rsidRDefault="000A0635">
      <w:r>
        <w:separator/>
      </w:r>
    </w:p>
  </w:endnote>
  <w:endnote w:type="continuationSeparator" w:id="0">
    <w:p w14:paraId="30AAEC4D" w14:textId="77777777" w:rsidR="000A0635" w:rsidRDefault="000A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4E1DB" w14:textId="77777777" w:rsidR="000A0635" w:rsidRDefault="000A0635">
      <w:r>
        <w:separator/>
      </w:r>
    </w:p>
  </w:footnote>
  <w:footnote w:type="continuationSeparator" w:id="0">
    <w:p w14:paraId="40C16974" w14:textId="77777777" w:rsidR="000A0635" w:rsidRDefault="000A0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NotTrackMoves/>
  <w:defaultTabStop w:val="720"/>
  <w:drawingGridHorizontalSpacing w:val="78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358"/>
    <w:rsid w:val="000A0635"/>
    <w:rsid w:val="003E0358"/>
    <w:rsid w:val="00727677"/>
    <w:rsid w:val="007E435D"/>
    <w:rsid w:val="00CE013F"/>
    <w:rsid w:val="00DF1A1E"/>
    <w:rsid w:val="00EF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88C5F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 w:cs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talics">
    <w:name w:val="Italics"/>
    <w:basedOn w:val="Normal"/>
    <w:next w:val="Normal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G:\PES\ENVH\EHPG\TEMPLATE\EH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G:\PES\ENVH\EHPG\TEMPLATE\EHLETTER.DOT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	</vt:lpstr>
    </vt:vector>
  </TitlesOfParts>
  <Company>Elmbridge Borough Council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6079-EBC</dc:creator>
  <cp:lastModifiedBy>Sophie Gregory</cp:lastModifiedBy>
  <cp:revision>4</cp:revision>
  <cp:lastPrinted>2011-01-17T11:43:00Z</cp:lastPrinted>
  <dcterms:created xsi:type="dcterms:W3CDTF">2016-11-29T15:17:00Z</dcterms:created>
  <dcterms:modified xsi:type="dcterms:W3CDTF">2020-03-24T15:59:00Z</dcterms:modified>
</cp:coreProperties>
</file>