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DBFFC" w14:textId="77777777" w:rsidR="00B0743F" w:rsidRPr="008A493D" w:rsidRDefault="00B0743F" w:rsidP="00B0743F">
      <w:pPr>
        <w:jc w:val="right"/>
        <w:rPr>
          <w:rFonts w:ascii="Arial" w:hAnsi="Arial" w:cs="Arial"/>
          <w:sz w:val="24"/>
          <w:szCs w:val="24"/>
        </w:rPr>
      </w:pPr>
      <w:r w:rsidRPr="008A493D">
        <w:rPr>
          <w:rFonts w:ascii="Arial" w:hAnsi="Arial" w:cs="Arial"/>
          <w:sz w:val="24"/>
          <w:szCs w:val="24"/>
        </w:rPr>
        <w:t>Your Name and Address</w:t>
      </w:r>
    </w:p>
    <w:p w14:paraId="023AFCCB" w14:textId="77777777" w:rsidR="00B0743F" w:rsidRPr="008A493D" w:rsidRDefault="00B0743F" w:rsidP="00B0743F">
      <w:pPr>
        <w:jc w:val="right"/>
        <w:rPr>
          <w:rFonts w:ascii="Arial" w:hAnsi="Arial" w:cs="Arial"/>
          <w:sz w:val="24"/>
          <w:szCs w:val="24"/>
          <w:lang w:val="en-US"/>
        </w:rPr>
      </w:pPr>
      <w:r w:rsidRPr="008A493D">
        <w:rPr>
          <w:rFonts w:ascii="Arial" w:hAnsi="Arial" w:cs="Arial"/>
          <w:sz w:val="24"/>
          <w:szCs w:val="24"/>
          <w:lang w:val="en-US"/>
        </w:rPr>
        <w:t>Current Date</w:t>
      </w:r>
    </w:p>
    <w:p w14:paraId="2C00ADD9" w14:textId="77777777" w:rsidR="00B0743F" w:rsidRPr="008A493D" w:rsidRDefault="00B0743F" w:rsidP="00B0743F">
      <w:pPr>
        <w:rPr>
          <w:rFonts w:ascii="Arial" w:hAnsi="Arial" w:cs="Arial"/>
          <w:sz w:val="24"/>
          <w:szCs w:val="24"/>
          <w:lang w:val="en-US"/>
        </w:rPr>
      </w:pPr>
    </w:p>
    <w:p w14:paraId="311A16DB" w14:textId="77777777" w:rsidR="00B0743F" w:rsidRPr="008A493D" w:rsidRDefault="00B0743F" w:rsidP="00B0743F">
      <w:pPr>
        <w:rPr>
          <w:rFonts w:ascii="Arial" w:hAnsi="Arial" w:cs="Arial"/>
          <w:sz w:val="24"/>
          <w:szCs w:val="24"/>
        </w:rPr>
      </w:pPr>
      <w:r w:rsidRPr="008A493D">
        <w:rPr>
          <w:rFonts w:ascii="Arial" w:hAnsi="Arial" w:cs="Arial"/>
          <w:sz w:val="24"/>
          <w:szCs w:val="24"/>
        </w:rPr>
        <w:t>Neighbour’s Name and Address</w:t>
      </w:r>
    </w:p>
    <w:p w14:paraId="50EBA2CE" w14:textId="77777777" w:rsidR="00B0743F" w:rsidRPr="008A493D" w:rsidRDefault="00B0743F" w:rsidP="00B0743F">
      <w:pPr>
        <w:rPr>
          <w:rFonts w:ascii="Arial" w:hAnsi="Arial" w:cs="Arial"/>
          <w:sz w:val="24"/>
          <w:szCs w:val="24"/>
        </w:rPr>
      </w:pPr>
    </w:p>
    <w:p w14:paraId="7AD18B1B" w14:textId="77777777" w:rsidR="00B0743F" w:rsidRPr="008A493D" w:rsidRDefault="00B0743F" w:rsidP="00B0743F">
      <w:pPr>
        <w:rPr>
          <w:rFonts w:ascii="Arial" w:hAnsi="Arial" w:cs="Arial"/>
          <w:sz w:val="24"/>
          <w:szCs w:val="24"/>
        </w:rPr>
      </w:pPr>
    </w:p>
    <w:p w14:paraId="53D27595" w14:textId="77777777" w:rsidR="00B0743F" w:rsidRPr="008A493D" w:rsidRDefault="00B0743F" w:rsidP="00B0743F">
      <w:pPr>
        <w:rPr>
          <w:rFonts w:ascii="Arial" w:hAnsi="Arial" w:cs="Arial"/>
          <w:sz w:val="24"/>
          <w:szCs w:val="24"/>
          <w:lang w:val="en-US"/>
        </w:rPr>
      </w:pPr>
    </w:p>
    <w:p w14:paraId="4BF5A8D3" w14:textId="77777777" w:rsidR="00B0743F" w:rsidRPr="008A493D" w:rsidRDefault="00B0743F" w:rsidP="00B0743F">
      <w:pPr>
        <w:rPr>
          <w:rFonts w:ascii="Arial" w:hAnsi="Arial" w:cs="Arial"/>
          <w:sz w:val="24"/>
          <w:szCs w:val="24"/>
          <w:lang w:val="en-US"/>
        </w:rPr>
      </w:pPr>
    </w:p>
    <w:p w14:paraId="2A5A7C5F" w14:textId="77777777" w:rsidR="00B0743F" w:rsidRPr="008A493D" w:rsidRDefault="00B0743F" w:rsidP="00B0743F">
      <w:pPr>
        <w:rPr>
          <w:rFonts w:ascii="Arial" w:hAnsi="Arial" w:cs="Arial"/>
          <w:sz w:val="24"/>
          <w:szCs w:val="24"/>
          <w:lang w:val="en-US"/>
        </w:rPr>
      </w:pPr>
    </w:p>
    <w:p w14:paraId="6C621A8E" w14:textId="40ADEDAD" w:rsidR="00B0743F" w:rsidRPr="008A493D" w:rsidRDefault="00B0743F" w:rsidP="00B0743F">
      <w:pPr>
        <w:rPr>
          <w:rFonts w:ascii="Arial" w:hAnsi="Arial" w:cs="Arial"/>
          <w:sz w:val="24"/>
          <w:szCs w:val="24"/>
          <w:lang w:val="en-US"/>
        </w:rPr>
      </w:pPr>
      <w:r w:rsidRPr="008A493D">
        <w:rPr>
          <w:rFonts w:ascii="Arial" w:hAnsi="Arial" w:cs="Arial"/>
          <w:sz w:val="24"/>
          <w:szCs w:val="24"/>
          <w:lang w:val="en-US"/>
        </w:rPr>
        <w:t xml:space="preserve">Dear </w:t>
      </w:r>
      <w:proofErr w:type="spellStart"/>
      <w:r w:rsidRPr="008A493D">
        <w:rPr>
          <w:rFonts w:ascii="Arial" w:hAnsi="Arial" w:cs="Arial"/>
          <w:sz w:val="24"/>
          <w:szCs w:val="24"/>
          <w:lang w:val="en-US"/>
        </w:rPr>
        <w:t>Neighbour</w:t>
      </w:r>
      <w:proofErr w:type="spellEnd"/>
      <w:r w:rsidR="008A493D">
        <w:rPr>
          <w:rFonts w:ascii="Arial" w:hAnsi="Arial" w:cs="Arial"/>
          <w:sz w:val="24"/>
          <w:szCs w:val="24"/>
          <w:lang w:val="en-US"/>
        </w:rPr>
        <w:t>,</w:t>
      </w:r>
      <w:r w:rsidRPr="008A493D">
        <w:rPr>
          <w:rFonts w:ascii="Arial" w:hAnsi="Arial" w:cs="Arial"/>
          <w:sz w:val="24"/>
          <w:szCs w:val="24"/>
          <w:lang w:val="en-US"/>
        </w:rPr>
        <w:t xml:space="preserve"> [or their name]</w:t>
      </w:r>
    </w:p>
    <w:p w14:paraId="0AA1B5D2" w14:textId="77777777" w:rsidR="00AA37C5" w:rsidRPr="008A493D" w:rsidRDefault="00AA37C5" w:rsidP="00AA37C5">
      <w:pPr>
        <w:widowControl w:val="0"/>
        <w:autoSpaceDE w:val="0"/>
        <w:autoSpaceDN w:val="0"/>
        <w:rPr>
          <w:rFonts w:ascii="Arial" w:hAnsi="Arial" w:cs="Arial"/>
          <w:sz w:val="24"/>
          <w:szCs w:val="24"/>
          <w:lang w:eastAsia="en-US"/>
        </w:rPr>
      </w:pPr>
    </w:p>
    <w:p w14:paraId="78C8F30E" w14:textId="77777777" w:rsidR="00FC03BA" w:rsidRPr="008A493D" w:rsidRDefault="00B0743F" w:rsidP="008362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4"/>
          <w:szCs w:val="24"/>
        </w:rPr>
      </w:pPr>
      <w:r w:rsidRPr="008A493D">
        <w:rPr>
          <w:rFonts w:ascii="Arial" w:hAnsi="Arial" w:cs="Arial"/>
          <w:sz w:val="24"/>
          <w:szCs w:val="24"/>
        </w:rPr>
        <w:t>This is a friendly note to make you aware that I am being disturbed by the birds that are being attracted to the area due to the food put out at [state address].  You may not realise it but feeding wild birds can have the following implications;</w:t>
      </w:r>
    </w:p>
    <w:p w14:paraId="50216203" w14:textId="77777777" w:rsidR="00FC03BA" w:rsidRPr="008A493D" w:rsidRDefault="00FC03BA" w:rsidP="008362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4"/>
          <w:szCs w:val="24"/>
        </w:rPr>
      </w:pPr>
    </w:p>
    <w:p w14:paraId="2BB9E5BB" w14:textId="590E41A9" w:rsidR="008362AB" w:rsidRPr="008A493D" w:rsidRDefault="008362AB" w:rsidP="00ED6CFB">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8A493D">
        <w:rPr>
          <w:rFonts w:ascii="Arial" w:hAnsi="Arial" w:cs="Arial"/>
          <w:sz w:val="24"/>
          <w:szCs w:val="24"/>
        </w:rPr>
        <w:t>Feeding wild birds</w:t>
      </w:r>
      <w:r w:rsidR="00ED6CFB" w:rsidRPr="008A493D">
        <w:rPr>
          <w:rFonts w:ascii="Arial" w:hAnsi="Arial" w:cs="Arial"/>
          <w:sz w:val="24"/>
          <w:szCs w:val="24"/>
        </w:rPr>
        <w:t xml:space="preserve"> </w:t>
      </w:r>
      <w:r w:rsidRPr="008A493D">
        <w:rPr>
          <w:rFonts w:ascii="Arial" w:hAnsi="Arial" w:cs="Arial"/>
          <w:sz w:val="24"/>
          <w:szCs w:val="24"/>
        </w:rPr>
        <w:t>(</w:t>
      </w:r>
      <w:r w:rsidR="00FC03BA" w:rsidRPr="008A493D">
        <w:rPr>
          <w:rFonts w:ascii="Arial" w:hAnsi="Arial" w:cs="Arial"/>
          <w:sz w:val="24"/>
          <w:szCs w:val="24"/>
        </w:rPr>
        <w:t xml:space="preserve">including pigeons and seagulls) </w:t>
      </w:r>
      <w:r w:rsidR="00ED6CFB" w:rsidRPr="008A493D">
        <w:rPr>
          <w:rFonts w:ascii="Arial" w:hAnsi="Arial" w:cs="Arial"/>
          <w:sz w:val="24"/>
          <w:szCs w:val="24"/>
        </w:rPr>
        <w:t xml:space="preserve">and squirrels </w:t>
      </w:r>
      <w:r w:rsidR="00FC03BA" w:rsidRPr="008A493D">
        <w:rPr>
          <w:rFonts w:ascii="Arial" w:hAnsi="Arial" w:cs="Arial"/>
          <w:sz w:val="24"/>
          <w:szCs w:val="24"/>
        </w:rPr>
        <w:t xml:space="preserve">can attract pests and put human health at risk from infectious diseases </w:t>
      </w:r>
      <w:r w:rsidR="008A493D">
        <w:rPr>
          <w:rFonts w:ascii="Arial" w:hAnsi="Arial" w:cs="Arial"/>
          <w:sz w:val="24"/>
          <w:szCs w:val="24"/>
        </w:rPr>
        <w:t>like</w:t>
      </w:r>
      <w:r w:rsidR="00FC03BA" w:rsidRPr="008A493D">
        <w:rPr>
          <w:rFonts w:ascii="Arial" w:hAnsi="Arial" w:cs="Arial"/>
          <w:sz w:val="24"/>
          <w:szCs w:val="24"/>
        </w:rPr>
        <w:t xml:space="preserve"> salmonella, </w:t>
      </w:r>
      <w:r w:rsidRPr="008A493D">
        <w:rPr>
          <w:rFonts w:ascii="Arial" w:hAnsi="Arial" w:cs="Arial"/>
          <w:sz w:val="24"/>
          <w:szCs w:val="24"/>
        </w:rPr>
        <w:t>tuberculosis</w:t>
      </w:r>
      <w:r w:rsidR="00FC03BA" w:rsidRPr="008A493D">
        <w:rPr>
          <w:rFonts w:ascii="Arial" w:hAnsi="Arial" w:cs="Arial"/>
          <w:sz w:val="24"/>
          <w:szCs w:val="24"/>
        </w:rPr>
        <w:t>, ornithosis and psittacosis which can lead to viral pneumonia</w:t>
      </w:r>
    </w:p>
    <w:p w14:paraId="15AF0C34" w14:textId="77777777" w:rsidR="008362AB" w:rsidRPr="008A493D" w:rsidRDefault="008362AB" w:rsidP="008362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4"/>
        <w:jc w:val="both"/>
        <w:rPr>
          <w:rFonts w:ascii="Arial" w:hAnsi="Arial" w:cs="Arial"/>
          <w:sz w:val="24"/>
          <w:szCs w:val="24"/>
        </w:rPr>
      </w:pPr>
    </w:p>
    <w:p w14:paraId="7773F57D" w14:textId="16FDACDF" w:rsidR="00FC03BA" w:rsidRPr="008A493D" w:rsidRDefault="00FC03BA" w:rsidP="008362AB">
      <w:pPr>
        <w:numPr>
          <w:ilvl w:val="0"/>
          <w:numId w:val="11"/>
        </w:numPr>
        <w:tabs>
          <w:tab w:val="left" w:pos="6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8A493D">
        <w:rPr>
          <w:rFonts w:ascii="Arial" w:hAnsi="Arial" w:cs="Arial"/>
          <w:sz w:val="24"/>
          <w:szCs w:val="24"/>
        </w:rPr>
        <w:t>Allergic reactions can also occur</w:t>
      </w:r>
      <w:r w:rsidR="008A493D">
        <w:rPr>
          <w:rFonts w:ascii="Arial" w:hAnsi="Arial" w:cs="Arial"/>
          <w:sz w:val="24"/>
          <w:szCs w:val="24"/>
        </w:rPr>
        <w:t>,</w:t>
      </w:r>
      <w:r w:rsidRPr="008A493D">
        <w:rPr>
          <w:rFonts w:ascii="Arial" w:hAnsi="Arial" w:cs="Arial"/>
          <w:sz w:val="24"/>
          <w:szCs w:val="24"/>
        </w:rPr>
        <w:t xml:space="preserve"> causing lung and skin irritation which can lead to further infections</w:t>
      </w:r>
    </w:p>
    <w:p w14:paraId="369DAB01" w14:textId="77777777" w:rsidR="00FC03BA" w:rsidRPr="008A493D" w:rsidRDefault="00FC03BA" w:rsidP="008362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4"/>
          <w:szCs w:val="24"/>
        </w:rPr>
      </w:pPr>
    </w:p>
    <w:p w14:paraId="59B62319" w14:textId="1EC3CA6F" w:rsidR="00FC03BA" w:rsidRPr="008A493D" w:rsidRDefault="00FC03BA" w:rsidP="008362AB">
      <w:pPr>
        <w:numPr>
          <w:ilvl w:val="0"/>
          <w:numId w:val="11"/>
        </w:numPr>
        <w:tabs>
          <w:tab w:val="left" w:pos="6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8A493D">
        <w:rPr>
          <w:rFonts w:ascii="Arial" w:hAnsi="Arial" w:cs="Arial"/>
          <w:sz w:val="24"/>
          <w:szCs w:val="24"/>
        </w:rPr>
        <w:t xml:space="preserve">Bird droppings, nesting and other debris can contain bacteria, viruses, mites and insects which could be passed to humans and infest your </w:t>
      </w:r>
      <w:r w:rsidR="008A493D">
        <w:rPr>
          <w:rFonts w:ascii="Arial" w:hAnsi="Arial" w:cs="Arial"/>
          <w:sz w:val="24"/>
          <w:szCs w:val="24"/>
        </w:rPr>
        <w:t>home</w:t>
      </w:r>
    </w:p>
    <w:p w14:paraId="3B6D58D7" w14:textId="77777777" w:rsidR="00FC03BA" w:rsidRPr="008A493D" w:rsidRDefault="00FC03BA" w:rsidP="008362AB">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jc w:val="both"/>
        <w:rPr>
          <w:rFonts w:ascii="Arial" w:hAnsi="Arial" w:cs="Arial"/>
          <w:sz w:val="24"/>
          <w:szCs w:val="24"/>
        </w:rPr>
      </w:pPr>
    </w:p>
    <w:p w14:paraId="6CF5F304" w14:textId="7FDDB827" w:rsidR="00FC03BA" w:rsidRPr="008A493D" w:rsidRDefault="00ED6CFB" w:rsidP="008362AB">
      <w:pPr>
        <w:numPr>
          <w:ilvl w:val="0"/>
          <w:numId w:val="11"/>
        </w:numPr>
        <w:tabs>
          <w:tab w:val="left" w:pos="6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8A493D">
        <w:rPr>
          <w:rFonts w:ascii="Arial" w:hAnsi="Arial" w:cs="Arial"/>
          <w:sz w:val="24"/>
          <w:szCs w:val="24"/>
        </w:rPr>
        <w:t xml:space="preserve">Putting food out </w:t>
      </w:r>
      <w:r w:rsidR="00FC03BA" w:rsidRPr="008A493D">
        <w:rPr>
          <w:rFonts w:ascii="Arial" w:hAnsi="Arial" w:cs="Arial"/>
          <w:sz w:val="24"/>
          <w:szCs w:val="24"/>
        </w:rPr>
        <w:t>also attracts mice and rats which are known spreaders of disease</w:t>
      </w:r>
    </w:p>
    <w:p w14:paraId="3278C229" w14:textId="77777777" w:rsidR="00FC03BA" w:rsidRPr="008A493D" w:rsidRDefault="00FC03BA" w:rsidP="008362AB">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jc w:val="both"/>
        <w:rPr>
          <w:rFonts w:ascii="Arial" w:hAnsi="Arial" w:cs="Arial"/>
          <w:sz w:val="24"/>
          <w:szCs w:val="24"/>
        </w:rPr>
      </w:pPr>
    </w:p>
    <w:p w14:paraId="5DBD7356" w14:textId="5839BEB2" w:rsidR="00FC03BA" w:rsidRPr="008A493D" w:rsidRDefault="00FC03BA" w:rsidP="008362AB">
      <w:pPr>
        <w:numPr>
          <w:ilvl w:val="0"/>
          <w:numId w:val="11"/>
        </w:numPr>
        <w:tabs>
          <w:tab w:val="left" w:pos="6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8A493D">
        <w:rPr>
          <w:rFonts w:ascii="Arial" w:hAnsi="Arial" w:cs="Arial"/>
          <w:sz w:val="24"/>
          <w:szCs w:val="24"/>
        </w:rPr>
        <w:t>Bird droppings accumulating on floor surfaces can also cause persons to slip and injure themselves. They can also can damage buildings and vehicles if not removed and can block gutters and vents</w:t>
      </w:r>
    </w:p>
    <w:p w14:paraId="47FE9F48" w14:textId="77777777" w:rsidR="00FC03BA" w:rsidRPr="008A493D" w:rsidRDefault="00FC03BA" w:rsidP="008362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4"/>
          <w:szCs w:val="24"/>
        </w:rPr>
      </w:pPr>
    </w:p>
    <w:p w14:paraId="0E315C5C" w14:textId="4824A9B7" w:rsidR="00B0743F" w:rsidRPr="008A493D" w:rsidRDefault="00FC03BA" w:rsidP="008362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4"/>
          <w:szCs w:val="24"/>
        </w:rPr>
      </w:pPr>
      <w:r w:rsidRPr="008A493D">
        <w:rPr>
          <w:rFonts w:ascii="Arial" w:hAnsi="Arial" w:cs="Arial"/>
          <w:sz w:val="24"/>
          <w:szCs w:val="24"/>
        </w:rPr>
        <w:t>S</w:t>
      </w:r>
      <w:r w:rsidR="00ED6CFB" w:rsidRPr="008A493D">
        <w:rPr>
          <w:rFonts w:ascii="Arial" w:hAnsi="Arial" w:cs="Arial"/>
          <w:sz w:val="24"/>
          <w:szCs w:val="24"/>
        </w:rPr>
        <w:t xml:space="preserve">eagulls, pigeons, </w:t>
      </w:r>
      <w:r w:rsidRPr="008A493D">
        <w:rPr>
          <w:rFonts w:ascii="Arial" w:hAnsi="Arial" w:cs="Arial"/>
          <w:sz w:val="24"/>
          <w:szCs w:val="24"/>
        </w:rPr>
        <w:t>other wild birds are not depend</w:t>
      </w:r>
      <w:r w:rsidR="008A493D">
        <w:rPr>
          <w:rFonts w:ascii="Arial" w:hAnsi="Arial" w:cs="Arial"/>
          <w:sz w:val="24"/>
          <w:szCs w:val="24"/>
        </w:rPr>
        <w:t>e</w:t>
      </w:r>
      <w:r w:rsidRPr="008A493D">
        <w:rPr>
          <w:rFonts w:ascii="Arial" w:hAnsi="Arial" w:cs="Arial"/>
          <w:sz w:val="24"/>
          <w:szCs w:val="24"/>
        </w:rPr>
        <w:t xml:space="preserve">nt on humans to feed them. Feeding birds, particularly pigeons, in an urban situation leads to overcrowding and </w:t>
      </w:r>
      <w:r w:rsidR="008A493D">
        <w:rPr>
          <w:rFonts w:ascii="Arial" w:hAnsi="Arial" w:cs="Arial"/>
          <w:sz w:val="24"/>
          <w:szCs w:val="24"/>
        </w:rPr>
        <w:t>u</w:t>
      </w:r>
      <w:r w:rsidRPr="008A493D">
        <w:rPr>
          <w:rFonts w:ascii="Arial" w:hAnsi="Arial" w:cs="Arial"/>
          <w:sz w:val="24"/>
          <w:szCs w:val="24"/>
        </w:rPr>
        <w:t>nsanitary conditions</w:t>
      </w:r>
      <w:r w:rsidR="008A493D">
        <w:rPr>
          <w:rFonts w:ascii="Arial" w:hAnsi="Arial" w:cs="Arial"/>
          <w:sz w:val="24"/>
          <w:szCs w:val="24"/>
        </w:rPr>
        <w:t>.</w:t>
      </w:r>
      <w:r w:rsidRPr="008A493D">
        <w:rPr>
          <w:rFonts w:ascii="Arial" w:hAnsi="Arial" w:cs="Arial"/>
          <w:sz w:val="24"/>
          <w:szCs w:val="24"/>
        </w:rPr>
        <w:t xml:space="preserve"> </w:t>
      </w:r>
      <w:r w:rsidR="008A493D">
        <w:rPr>
          <w:rFonts w:ascii="Arial" w:hAnsi="Arial" w:cs="Arial"/>
          <w:sz w:val="24"/>
          <w:szCs w:val="24"/>
        </w:rPr>
        <w:t>It</w:t>
      </w:r>
      <w:r w:rsidRPr="008A493D">
        <w:rPr>
          <w:rFonts w:ascii="Arial" w:hAnsi="Arial" w:cs="Arial"/>
          <w:sz w:val="24"/>
          <w:szCs w:val="24"/>
        </w:rPr>
        <w:t xml:space="preserve"> can result in the death of nestlings through disease and aggression. You can get i</w:t>
      </w:r>
      <w:r w:rsidR="00B0743F" w:rsidRPr="008A493D">
        <w:rPr>
          <w:rFonts w:ascii="Arial" w:hAnsi="Arial" w:cs="Arial"/>
          <w:sz w:val="24"/>
          <w:szCs w:val="24"/>
        </w:rPr>
        <w:t>nformation on hygienic and pest</w:t>
      </w:r>
      <w:r w:rsidRPr="008A493D">
        <w:rPr>
          <w:rFonts w:ascii="Arial" w:hAnsi="Arial" w:cs="Arial"/>
          <w:sz w:val="24"/>
          <w:szCs w:val="24"/>
        </w:rPr>
        <w:t xml:space="preserve">-free ways to feed small garden birds from the R.S.P.B. </w:t>
      </w:r>
    </w:p>
    <w:p w14:paraId="16B0E8AD" w14:textId="77777777" w:rsidR="00B0743F" w:rsidRPr="008A493D" w:rsidRDefault="00B0743F" w:rsidP="008362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4"/>
          <w:szCs w:val="24"/>
        </w:rPr>
      </w:pPr>
    </w:p>
    <w:p w14:paraId="1BDAF19E" w14:textId="77777777" w:rsidR="00E56C37" w:rsidRPr="008A493D" w:rsidRDefault="00FC03BA" w:rsidP="008362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4"/>
          <w:szCs w:val="24"/>
        </w:rPr>
      </w:pPr>
      <w:r w:rsidRPr="008A493D">
        <w:rPr>
          <w:rFonts w:ascii="Arial" w:hAnsi="Arial" w:cs="Arial"/>
          <w:sz w:val="24"/>
          <w:szCs w:val="24"/>
        </w:rPr>
        <w:t>(see attached link</w:t>
      </w:r>
      <w:r w:rsidR="00E56C37" w:rsidRPr="008A493D">
        <w:rPr>
          <w:rFonts w:ascii="Arial" w:hAnsi="Arial" w:cs="Arial"/>
          <w:sz w:val="24"/>
          <w:szCs w:val="24"/>
        </w:rPr>
        <w:t xml:space="preserve">: </w:t>
      </w:r>
      <w:r w:rsidRPr="008A493D">
        <w:rPr>
          <w:rFonts w:ascii="Arial" w:hAnsi="Arial" w:cs="Arial"/>
          <w:sz w:val="24"/>
          <w:szCs w:val="24"/>
        </w:rPr>
        <w:t xml:space="preserve"> </w:t>
      </w:r>
      <w:hyperlink r:id="rId7" w:history="1">
        <w:r w:rsidR="00E56C37" w:rsidRPr="008A493D">
          <w:rPr>
            <w:rStyle w:val="Hyperlink"/>
            <w:rFonts w:ascii="Arial" w:hAnsi="Arial" w:cs="Arial"/>
            <w:sz w:val="24"/>
            <w:szCs w:val="24"/>
          </w:rPr>
          <w:t>http://www.rspb.org.uk/advice/helpingbirds/feeding/index.aspx</w:t>
        </w:r>
      </w:hyperlink>
      <w:r w:rsidR="00C3272A" w:rsidRPr="008A493D">
        <w:rPr>
          <w:rFonts w:ascii="Arial" w:hAnsi="Arial" w:cs="Arial"/>
          <w:sz w:val="24"/>
          <w:szCs w:val="24"/>
        </w:rPr>
        <w:t>)</w:t>
      </w:r>
      <w:r w:rsidR="00E56C37" w:rsidRPr="008A493D">
        <w:rPr>
          <w:rFonts w:ascii="Arial" w:hAnsi="Arial" w:cs="Arial"/>
          <w:sz w:val="24"/>
          <w:szCs w:val="24"/>
        </w:rPr>
        <w:t xml:space="preserve"> </w:t>
      </w:r>
    </w:p>
    <w:p w14:paraId="3973F9CA" w14:textId="77777777" w:rsidR="00E56C37" w:rsidRPr="008A493D" w:rsidRDefault="00E56C37" w:rsidP="00FC0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14:paraId="3142877C" w14:textId="77777777" w:rsidR="00B0743F" w:rsidRPr="008A493D" w:rsidRDefault="00FC03BA" w:rsidP="00B0743F">
      <w:pPr>
        <w:rPr>
          <w:rFonts w:ascii="Arial" w:hAnsi="Arial" w:cs="Arial"/>
          <w:sz w:val="24"/>
          <w:szCs w:val="24"/>
        </w:rPr>
      </w:pPr>
      <w:r w:rsidRPr="008A493D">
        <w:rPr>
          <w:rFonts w:ascii="Arial" w:hAnsi="Arial" w:cs="Arial"/>
          <w:sz w:val="24"/>
          <w:szCs w:val="24"/>
        </w:rPr>
        <w:t>I would therefore</w:t>
      </w:r>
      <w:r w:rsidR="00B0743F" w:rsidRPr="008A493D">
        <w:rPr>
          <w:rFonts w:ascii="Arial" w:hAnsi="Arial" w:cs="Arial"/>
          <w:sz w:val="24"/>
          <w:szCs w:val="24"/>
        </w:rPr>
        <w:t xml:space="preserve"> ask if</w:t>
      </w:r>
      <w:r w:rsidRPr="008A493D">
        <w:rPr>
          <w:rFonts w:ascii="Arial" w:hAnsi="Arial" w:cs="Arial"/>
          <w:sz w:val="24"/>
          <w:szCs w:val="24"/>
        </w:rPr>
        <w:t xml:space="preserve"> you</w:t>
      </w:r>
      <w:r w:rsidR="00B0743F" w:rsidRPr="008A493D">
        <w:rPr>
          <w:rFonts w:ascii="Arial" w:hAnsi="Arial" w:cs="Arial"/>
          <w:sz w:val="24"/>
          <w:szCs w:val="24"/>
        </w:rPr>
        <w:t xml:space="preserve"> could</w:t>
      </w:r>
      <w:r w:rsidRPr="008A493D">
        <w:rPr>
          <w:rFonts w:ascii="Arial" w:hAnsi="Arial" w:cs="Arial"/>
          <w:sz w:val="24"/>
          <w:szCs w:val="24"/>
        </w:rPr>
        <w:t xml:space="preserve"> </w:t>
      </w:r>
      <w:r w:rsidR="00B0743F" w:rsidRPr="008A493D">
        <w:rPr>
          <w:rFonts w:ascii="Arial" w:hAnsi="Arial" w:cs="Arial"/>
          <w:sz w:val="24"/>
          <w:szCs w:val="24"/>
        </w:rPr>
        <w:t xml:space="preserve">stop </w:t>
      </w:r>
      <w:r w:rsidRPr="008A493D">
        <w:rPr>
          <w:rFonts w:ascii="Arial" w:hAnsi="Arial" w:cs="Arial"/>
          <w:sz w:val="24"/>
          <w:szCs w:val="24"/>
        </w:rPr>
        <w:t>feeding pigeons at your premises</w:t>
      </w:r>
      <w:r w:rsidR="00B0743F" w:rsidRPr="008A493D">
        <w:rPr>
          <w:rFonts w:ascii="Arial" w:hAnsi="Arial" w:cs="Arial"/>
          <w:sz w:val="24"/>
          <w:szCs w:val="24"/>
        </w:rPr>
        <w:t>, in order</w:t>
      </w:r>
      <w:r w:rsidRPr="008A493D">
        <w:rPr>
          <w:rFonts w:ascii="Arial" w:hAnsi="Arial" w:cs="Arial"/>
          <w:sz w:val="24"/>
          <w:szCs w:val="24"/>
        </w:rPr>
        <w:t xml:space="preserve"> to stop these problems from occurring.</w:t>
      </w:r>
      <w:r w:rsidR="00AA37C5" w:rsidRPr="008A493D">
        <w:rPr>
          <w:rFonts w:ascii="Arial" w:hAnsi="Arial" w:cs="Arial"/>
          <w:sz w:val="24"/>
          <w:szCs w:val="24"/>
        </w:rPr>
        <w:t xml:space="preserve"> </w:t>
      </w:r>
    </w:p>
    <w:p w14:paraId="6054765D" w14:textId="77777777" w:rsidR="00B0743F" w:rsidRPr="008A493D" w:rsidRDefault="00B0743F" w:rsidP="00B0743F">
      <w:pPr>
        <w:rPr>
          <w:rFonts w:ascii="Arial" w:hAnsi="Arial" w:cs="Arial"/>
          <w:sz w:val="24"/>
          <w:szCs w:val="24"/>
          <w:lang w:val="en-US"/>
        </w:rPr>
      </w:pPr>
      <w:r w:rsidRPr="008A493D">
        <w:rPr>
          <w:rFonts w:ascii="Arial" w:hAnsi="Arial" w:cs="Arial"/>
          <w:sz w:val="24"/>
          <w:szCs w:val="24"/>
          <w:lang w:val="en-US"/>
        </w:rPr>
        <w:lastRenderedPageBreak/>
        <w:t>Please don’t hesitate to contact me if you would like to discuss this face-to-face [delete this option if not appropriate].</w:t>
      </w:r>
    </w:p>
    <w:p w14:paraId="234DB138" w14:textId="77777777" w:rsidR="00B0743F" w:rsidRPr="008A493D" w:rsidRDefault="00B0743F" w:rsidP="00B0743F">
      <w:pPr>
        <w:rPr>
          <w:rFonts w:ascii="Arial" w:hAnsi="Arial" w:cs="Arial"/>
          <w:sz w:val="24"/>
          <w:szCs w:val="24"/>
          <w:lang w:val="en-US"/>
        </w:rPr>
      </w:pPr>
    </w:p>
    <w:p w14:paraId="7694663D" w14:textId="77777777" w:rsidR="00B0743F" w:rsidRPr="008A493D" w:rsidRDefault="00B0743F" w:rsidP="00B0743F">
      <w:pPr>
        <w:rPr>
          <w:rFonts w:ascii="Arial" w:hAnsi="Arial" w:cs="Arial"/>
          <w:sz w:val="24"/>
          <w:szCs w:val="24"/>
          <w:lang w:val="en-US"/>
        </w:rPr>
      </w:pPr>
      <w:r w:rsidRPr="008A493D">
        <w:rPr>
          <w:rFonts w:ascii="Arial" w:hAnsi="Arial" w:cs="Arial"/>
          <w:sz w:val="24"/>
          <w:szCs w:val="24"/>
          <w:lang w:val="en-US"/>
        </w:rPr>
        <w:t>I look forward to your co-operation.</w:t>
      </w:r>
    </w:p>
    <w:p w14:paraId="36233B81" w14:textId="77777777" w:rsidR="00FC03BA" w:rsidRPr="008A493D" w:rsidRDefault="00FC03BA" w:rsidP="008362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4"/>
          <w:szCs w:val="24"/>
        </w:rPr>
      </w:pPr>
    </w:p>
    <w:p w14:paraId="00AE9BC2" w14:textId="77777777" w:rsidR="00FC03BA" w:rsidRPr="008A493D" w:rsidRDefault="00FC03BA" w:rsidP="008362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4"/>
          <w:szCs w:val="24"/>
        </w:rPr>
      </w:pPr>
      <w:r w:rsidRPr="008A493D">
        <w:rPr>
          <w:rFonts w:ascii="Arial" w:hAnsi="Arial" w:cs="Arial"/>
          <w:sz w:val="24"/>
          <w:szCs w:val="24"/>
        </w:rPr>
        <w:t>Yours sincerely</w:t>
      </w:r>
      <w:r w:rsidR="00AA37C5" w:rsidRPr="008A493D">
        <w:rPr>
          <w:rFonts w:ascii="Arial" w:hAnsi="Arial" w:cs="Arial"/>
          <w:sz w:val="24"/>
          <w:szCs w:val="24"/>
        </w:rPr>
        <w:t>,</w:t>
      </w:r>
    </w:p>
    <w:p w14:paraId="459A176D" w14:textId="5475024D" w:rsidR="00FC03BA" w:rsidRPr="008A493D" w:rsidRDefault="008A493D" w:rsidP="008362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4"/>
          <w:szCs w:val="24"/>
        </w:rPr>
      </w:pPr>
      <w:r>
        <w:rPr>
          <w:rFonts w:ascii="Arial" w:hAnsi="Arial" w:cs="Arial"/>
          <w:sz w:val="24"/>
          <w:szCs w:val="24"/>
        </w:rPr>
        <w:t>[Your name]</w:t>
      </w:r>
      <w:bookmarkStart w:id="0" w:name="_GoBack"/>
      <w:bookmarkEnd w:id="0"/>
    </w:p>
    <w:p w14:paraId="4381820C" w14:textId="77777777" w:rsidR="00FC03BA" w:rsidRPr="008A493D" w:rsidRDefault="00FC03BA" w:rsidP="00FC0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14:paraId="5A66D64E" w14:textId="77777777" w:rsidR="00FC03BA" w:rsidRPr="008A493D" w:rsidRDefault="00FC03BA" w:rsidP="00FC0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14:paraId="36386745" w14:textId="77777777" w:rsidR="009D73C2" w:rsidRPr="008A493D" w:rsidRDefault="009D73C2" w:rsidP="00E56C37">
      <w:pPr>
        <w:rPr>
          <w:rFonts w:ascii="Arial" w:hAnsi="Arial" w:cs="Arial"/>
          <w:sz w:val="24"/>
          <w:szCs w:val="24"/>
        </w:rPr>
      </w:pPr>
    </w:p>
    <w:sectPr w:rsidR="009D73C2" w:rsidRPr="008A493D" w:rsidSect="00E56C37">
      <w:headerReference w:type="first" r:id="rId8"/>
      <w:pgSz w:w="11907" w:h="16840" w:code="9"/>
      <w:pgMar w:top="2790" w:right="1474" w:bottom="1980" w:left="1474" w:header="720" w:footer="24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06D59" w14:textId="77777777" w:rsidR="001E1DAB" w:rsidRDefault="001E1DAB">
      <w:r>
        <w:separator/>
      </w:r>
    </w:p>
  </w:endnote>
  <w:endnote w:type="continuationSeparator" w:id="0">
    <w:p w14:paraId="1D450D3C" w14:textId="77777777" w:rsidR="001E1DAB" w:rsidRDefault="001E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panose1 w:val="020B05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9A8DA" w14:textId="77777777" w:rsidR="001E1DAB" w:rsidRDefault="001E1DAB">
      <w:r>
        <w:separator/>
      </w:r>
    </w:p>
  </w:footnote>
  <w:footnote w:type="continuationSeparator" w:id="0">
    <w:p w14:paraId="4E245FDC" w14:textId="77777777" w:rsidR="001E1DAB" w:rsidRDefault="001E1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A1DDB" w14:textId="77777777" w:rsidR="00F60BE2" w:rsidRDefault="00772BA5">
    <w:pPr>
      <w:pStyle w:val="Header"/>
    </w:pPr>
    <w:r>
      <w:rPr>
        <w:noProof/>
      </w:rPr>
      <mc:AlternateContent>
        <mc:Choice Requires="wps">
          <w:drawing>
            <wp:anchor distT="0" distB="0" distL="114300" distR="114300" simplePos="0" relativeHeight="251657728" behindDoc="0" locked="0" layoutInCell="1" allowOverlap="1" wp14:anchorId="10C9641B" wp14:editId="19122A71">
              <wp:simplePos x="0" y="0"/>
              <wp:positionH relativeFrom="page">
                <wp:posOffset>4623435</wp:posOffset>
              </wp:positionH>
              <wp:positionV relativeFrom="page">
                <wp:posOffset>459740</wp:posOffset>
              </wp:positionV>
              <wp:extent cx="2286000" cy="1143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2E13A" w14:textId="77777777" w:rsidR="004D399E" w:rsidRPr="005A30E4" w:rsidRDefault="004D399E" w:rsidP="004D399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4.05pt;margin-top:36.2pt;width:180pt;height:9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" stroked="f">
              <v:textbox>
                <w:txbxContent>
                  <w:p w:rsidR="004D399E" w:rsidRPr="005A30E4" w:rsidRDefault="004D399E" w:rsidP="004D399E">
                    <w:pPr>
                      <w:rPr>
                        <w:rFonts w:ascii="Arial" w:hAnsi="Arial" w:cs="Arial"/>
                      </w:rPr>
                    </w:pPr>
                  </w:p>
                </w:txbxContent>
              </v:textbox>
              <w10:wrap anchorx="page" anchory="page"/>
            </v:shape>
          </w:pict>
        </mc:Fallback>
      </mc:AlternateContent>
    </w:r>
  </w:p>
  <w:p w14:paraId="16B81E4C" w14:textId="77777777" w:rsidR="00F60BE2" w:rsidRDefault="00F60BE2">
    <w:pPr>
      <w:pStyle w:val="Header"/>
    </w:pPr>
  </w:p>
  <w:p w14:paraId="306F04E1" w14:textId="77777777" w:rsidR="00F60BE2" w:rsidRDefault="00F60BE2">
    <w:pPr>
      <w:pStyle w:val="Header"/>
    </w:pPr>
  </w:p>
  <w:p w14:paraId="2E1AF937" w14:textId="77777777" w:rsidR="00F60BE2" w:rsidRDefault="00F60BE2">
    <w:pPr>
      <w:pStyle w:val="Header"/>
    </w:pPr>
  </w:p>
  <w:p w14:paraId="5BD785C6" w14:textId="77777777" w:rsidR="00F60BE2" w:rsidRDefault="00F60BE2">
    <w:pPr>
      <w:pStyle w:val="Header"/>
    </w:pPr>
  </w:p>
  <w:p w14:paraId="7633F21D" w14:textId="77777777" w:rsidR="00F60BE2" w:rsidRDefault="00F60BE2">
    <w:pPr>
      <w:pStyle w:val="Header"/>
    </w:pPr>
  </w:p>
  <w:p w14:paraId="41DC4609" w14:textId="77777777" w:rsidR="00F60BE2" w:rsidRDefault="00F60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6E3F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BEEB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AC3D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9E7D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D652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7A8E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D8A2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982C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3665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FE61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lvl w:ilvl="0">
      <w:start w:val="1"/>
      <w:numFmt w:val="decimal"/>
      <w:lvlText w:val="%1."/>
      <w:lvlJc w:val="left"/>
      <w:pPr>
        <w:tabs>
          <w:tab w:val="num" w:pos="644"/>
        </w:tabs>
        <w:ind w:left="644"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C22"/>
    <w:rsid w:val="00072CCC"/>
    <w:rsid w:val="000E0633"/>
    <w:rsid w:val="00131DB0"/>
    <w:rsid w:val="00140ED4"/>
    <w:rsid w:val="00194563"/>
    <w:rsid w:val="001D2F64"/>
    <w:rsid w:val="001E1DAB"/>
    <w:rsid w:val="00261E7B"/>
    <w:rsid w:val="00311C1B"/>
    <w:rsid w:val="003E0C26"/>
    <w:rsid w:val="003E3B80"/>
    <w:rsid w:val="00487632"/>
    <w:rsid w:val="004C4E9D"/>
    <w:rsid w:val="004D399E"/>
    <w:rsid w:val="004E7B99"/>
    <w:rsid w:val="005A30E4"/>
    <w:rsid w:val="005B7C22"/>
    <w:rsid w:val="005D293A"/>
    <w:rsid w:val="006614ED"/>
    <w:rsid w:val="00693D23"/>
    <w:rsid w:val="006B36C5"/>
    <w:rsid w:val="006D7B02"/>
    <w:rsid w:val="00717DFC"/>
    <w:rsid w:val="00772BA5"/>
    <w:rsid w:val="007845F4"/>
    <w:rsid w:val="0082582F"/>
    <w:rsid w:val="008362AB"/>
    <w:rsid w:val="00840076"/>
    <w:rsid w:val="00840A80"/>
    <w:rsid w:val="00855AC5"/>
    <w:rsid w:val="00874A30"/>
    <w:rsid w:val="00882F7D"/>
    <w:rsid w:val="008A493D"/>
    <w:rsid w:val="0098323B"/>
    <w:rsid w:val="009B65E4"/>
    <w:rsid w:val="009D6856"/>
    <w:rsid w:val="009D73C2"/>
    <w:rsid w:val="009F30C9"/>
    <w:rsid w:val="00A06FFB"/>
    <w:rsid w:val="00AA37C5"/>
    <w:rsid w:val="00AC5D4C"/>
    <w:rsid w:val="00AD2494"/>
    <w:rsid w:val="00AE2650"/>
    <w:rsid w:val="00B0743F"/>
    <w:rsid w:val="00B11F2D"/>
    <w:rsid w:val="00B76D1B"/>
    <w:rsid w:val="00C168AC"/>
    <w:rsid w:val="00C3272A"/>
    <w:rsid w:val="00C528A0"/>
    <w:rsid w:val="00C55A13"/>
    <w:rsid w:val="00CA0B6F"/>
    <w:rsid w:val="00DB1FC5"/>
    <w:rsid w:val="00DC64F1"/>
    <w:rsid w:val="00E56C37"/>
    <w:rsid w:val="00E810B7"/>
    <w:rsid w:val="00EB4A74"/>
    <w:rsid w:val="00EC4D42"/>
    <w:rsid w:val="00ED6CFB"/>
    <w:rsid w:val="00F543C0"/>
    <w:rsid w:val="00F60BE2"/>
    <w:rsid w:val="00FC0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E2DAD"/>
  <w15:docId w15:val="{1A52E5A1-6BAE-624B-B30D-B5B47A07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0E4"/>
  </w:style>
  <w:style w:type="paragraph" w:styleId="Heading1">
    <w:name w:val="heading 1"/>
    <w:basedOn w:val="Normal"/>
    <w:next w:val="Normal"/>
    <w:qFormat/>
    <w:rsid w:val="003E3B80"/>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faultText">
    <w:name w:val="Default Text"/>
    <w:basedOn w:val="Normal"/>
    <w:rsid w:val="004D399E"/>
    <w:pPr>
      <w:jc w:val="both"/>
    </w:pPr>
    <w:rPr>
      <w:rFonts w:ascii="Arial" w:hAnsi="Arial"/>
    </w:rPr>
  </w:style>
  <w:style w:type="paragraph" w:customStyle="1" w:styleId="CouncilText">
    <w:name w:val="Council Text"/>
    <w:basedOn w:val="Normal"/>
    <w:rPr>
      <w:rFonts w:ascii="Gill Sans" w:hAnsi="Gill Sans"/>
      <w:sz w:val="24"/>
    </w:rPr>
  </w:style>
  <w:style w:type="paragraph" w:customStyle="1" w:styleId="CouncilHeadings">
    <w:name w:val="Council Headings"/>
    <w:basedOn w:val="CouncilText"/>
    <w:rPr>
      <w:noProof/>
    </w:rPr>
  </w:style>
  <w:style w:type="paragraph" w:customStyle="1" w:styleId="CouncilHeadingSmall">
    <w:name w:val="Council Heading Small"/>
    <w:basedOn w:val="CouncilHeadings"/>
    <w:rPr>
      <w:sz w:val="18"/>
    </w:rPr>
  </w:style>
  <w:style w:type="paragraph" w:customStyle="1" w:styleId="CouncilTextSmall">
    <w:name w:val="Council Text Small"/>
    <w:basedOn w:val="CouncilText"/>
    <w:rPr>
      <w:sz w:val="18"/>
    </w:rPr>
  </w:style>
  <w:style w:type="character" w:styleId="Hyperlink">
    <w:name w:val="Hyperlink"/>
    <w:rsid w:val="004D39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24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spb.org.uk/advice/helpingbirds/feeding/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Scott%20letterhead%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P:\Scott letterhead template (2).dot</Template>
  <TotalTime>3</TotalTime>
  <Pages>2</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Compaq</Company>
  <LinksUpToDate>false</LinksUpToDate>
  <CharactersWithSpaces>1949</CharactersWithSpaces>
  <SharedDoc>false</SharedDoc>
  <HLinks>
    <vt:vector size="6" baseType="variant">
      <vt:variant>
        <vt:i4>1704005</vt:i4>
      </vt:variant>
      <vt:variant>
        <vt:i4>0</vt:i4>
      </vt:variant>
      <vt:variant>
        <vt:i4>0</vt:i4>
      </vt:variant>
      <vt:variant>
        <vt:i4>5</vt:i4>
      </vt:variant>
      <vt:variant>
        <vt:lpwstr>http://www.rspb.org.uk/advice/helpingbirds/feeding/index.aspx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olliebenson</dc:creator>
  <cp:lastModifiedBy>Sophie Gregory</cp:lastModifiedBy>
  <cp:revision>3</cp:revision>
  <cp:lastPrinted>1900-01-01T00:00:00Z</cp:lastPrinted>
  <dcterms:created xsi:type="dcterms:W3CDTF">2016-11-30T10:07:00Z</dcterms:created>
  <dcterms:modified xsi:type="dcterms:W3CDTF">2020-03-24T16:10:00Z</dcterms:modified>
</cp:coreProperties>
</file>